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2C" w:rsidRPr="00167FDC" w:rsidRDefault="00056CB8" w:rsidP="003256EF">
      <w:pPr>
        <w:jc w:val="center"/>
      </w:pPr>
      <w:r w:rsidRPr="00167FDC">
        <w:t>LX</w:t>
      </w:r>
      <w:r w:rsidR="00967E32">
        <w:t>I</w:t>
      </w:r>
      <w:r w:rsidR="003256EF">
        <w:t>I</w:t>
      </w:r>
      <w:r w:rsidR="00A26FAF" w:rsidRPr="00167FDC">
        <w:t xml:space="preserve"> </w:t>
      </w:r>
      <w:r w:rsidR="0039562C" w:rsidRPr="00167FDC">
        <w:t xml:space="preserve">CURSO INTERNACIONAL DE </w:t>
      </w:r>
      <w:r w:rsidRPr="00167FDC">
        <w:t xml:space="preserve">FERTILIDAD DE </w:t>
      </w:r>
      <w:r w:rsidR="0039562C" w:rsidRPr="00167FDC">
        <w:t>SUELOS Y BIOLOGÍA VEGETAL</w:t>
      </w:r>
    </w:p>
    <w:p w:rsidR="0039562C" w:rsidRPr="00503800" w:rsidRDefault="00976D26" w:rsidP="003256EF">
      <w:pPr>
        <w:pStyle w:val="Ttulo3"/>
        <w:jc w:val="center"/>
      </w:pPr>
      <w:r w:rsidRPr="00503800">
        <w:t xml:space="preserve">SOLICITUD DE </w:t>
      </w:r>
      <w:r w:rsidR="00167FDC">
        <w:t>INSCRIPCIÓ</w:t>
      </w:r>
      <w:r w:rsidR="0039562C" w:rsidRPr="00503800">
        <w:t>N</w:t>
      </w:r>
    </w:p>
    <w:p w:rsidR="00167FDC" w:rsidRDefault="00167FDC" w:rsidP="003256EF"/>
    <w:p w:rsidR="00FA7EFC" w:rsidRDefault="0039562C" w:rsidP="003256EF">
      <w:r w:rsidRPr="00155879">
        <w:t>Apellidos:</w:t>
      </w:r>
      <w:r w:rsidR="00155879">
        <w:t xml:space="preserve"> </w:t>
      </w:r>
      <w:r w:rsidRPr="00BE36F8">
        <w:t>____________________________</w:t>
      </w:r>
      <w:r w:rsidR="00155879" w:rsidRPr="00BE36F8">
        <w:t>_________________________</w:t>
      </w:r>
      <w:r w:rsidR="00B22BF3" w:rsidRPr="00BE36F8">
        <w:t>______</w:t>
      </w:r>
    </w:p>
    <w:p w:rsidR="0039562C" w:rsidRDefault="0039562C" w:rsidP="003256EF">
      <w:pPr>
        <w:pStyle w:val="Ttulo4"/>
      </w:pPr>
      <w:r w:rsidRPr="00FA7EFC">
        <w:rPr>
          <w:b/>
        </w:rPr>
        <w:t>Nombre:</w:t>
      </w:r>
      <w:r w:rsidR="00FA7EFC">
        <w:rPr>
          <w:b/>
        </w:rPr>
        <w:t xml:space="preserve"> </w:t>
      </w:r>
      <w:r w:rsidRPr="00BE36F8">
        <w:t>_______</w:t>
      </w:r>
      <w:r w:rsidR="00184439" w:rsidRPr="00BE36F8">
        <w:t>_______</w:t>
      </w:r>
      <w:r w:rsidRPr="00BE36F8">
        <w:t>_____________</w:t>
      </w:r>
    </w:p>
    <w:p w:rsidR="00FD39B9" w:rsidRDefault="00FD39B9" w:rsidP="003256EF">
      <w:r w:rsidRPr="00155879">
        <w:t>DNI o NIE:</w:t>
      </w:r>
      <w:r w:rsidR="00155879">
        <w:t xml:space="preserve"> </w:t>
      </w:r>
      <w:r w:rsidR="00155879" w:rsidRPr="00BE36F8">
        <w:t>___________________</w:t>
      </w:r>
      <w:bookmarkStart w:id="0" w:name="_GoBack"/>
      <w:bookmarkEnd w:id="0"/>
    </w:p>
    <w:p w:rsidR="0039562C" w:rsidRDefault="0039562C" w:rsidP="003256EF">
      <w:pPr>
        <w:pStyle w:val="Ttulo4"/>
      </w:pPr>
      <w:r w:rsidRPr="00155879">
        <w:rPr>
          <w:b/>
        </w:rPr>
        <w:t>Fecha de nacimiento</w:t>
      </w:r>
      <w:r>
        <w:t>:</w:t>
      </w:r>
      <w:r w:rsidR="00155879">
        <w:t xml:space="preserve"> </w:t>
      </w:r>
      <w:r w:rsidRPr="00BE36F8">
        <w:t>_______/________/_________</w:t>
      </w:r>
    </w:p>
    <w:p w:rsidR="00155879" w:rsidRDefault="0039562C" w:rsidP="003256EF">
      <w:r w:rsidRPr="00155879">
        <w:rPr>
          <w:bCs/>
        </w:rPr>
        <w:t>Lugar de nacimiento</w:t>
      </w:r>
      <w:r w:rsidRPr="00155879">
        <w:t>:</w:t>
      </w:r>
      <w:r w:rsidR="00155879">
        <w:t xml:space="preserve"> </w:t>
      </w:r>
      <w:r w:rsidRPr="00BE36F8">
        <w:t>_________________</w:t>
      </w:r>
      <w:r w:rsidR="00C16EA3" w:rsidRPr="00BE36F8">
        <w:t>____________</w:t>
      </w:r>
      <w:r w:rsidRPr="00BE36F8">
        <w:t>_</w:t>
      </w:r>
    </w:p>
    <w:p w:rsidR="0039562C" w:rsidRDefault="0039562C" w:rsidP="003256EF">
      <w:pPr>
        <w:pStyle w:val="Ttulo4"/>
      </w:pPr>
      <w:r w:rsidRPr="00155879">
        <w:rPr>
          <w:b/>
        </w:rPr>
        <w:t>Nacionalidad</w:t>
      </w:r>
      <w:r>
        <w:t>:</w:t>
      </w:r>
      <w:r w:rsidR="000D5DBF">
        <w:t xml:space="preserve"> </w:t>
      </w:r>
      <w:r w:rsidRPr="00BE36F8">
        <w:t>_____________________</w:t>
      </w:r>
    </w:p>
    <w:p w:rsidR="0039562C" w:rsidRPr="00155879" w:rsidRDefault="0039562C" w:rsidP="003256EF">
      <w:r w:rsidRPr="00155879">
        <w:t>Dirección</w:t>
      </w:r>
      <w:r w:rsidR="00155879">
        <w:t xml:space="preserve"> </w:t>
      </w:r>
      <w:r w:rsidRPr="00155879">
        <w:t>particular:</w:t>
      </w:r>
      <w:r w:rsidR="00155879">
        <w:t xml:space="preserve"> </w:t>
      </w:r>
      <w:r w:rsidRPr="00BE36F8">
        <w:t>___________________</w:t>
      </w:r>
      <w:r w:rsidR="00155879" w:rsidRPr="00BE36F8">
        <w:t>___________________________</w:t>
      </w:r>
      <w:r w:rsidR="00B22BF3" w:rsidRPr="00BE36F8">
        <w:t>___</w:t>
      </w:r>
    </w:p>
    <w:p w:rsidR="0039562C" w:rsidRPr="00155879" w:rsidRDefault="006804E9" w:rsidP="003256EF">
      <w:r w:rsidRPr="00155879">
        <w:t>Grado o Licenciatura en</w:t>
      </w:r>
      <w:r w:rsidR="00477551" w:rsidRPr="00155879">
        <w:t>:</w:t>
      </w:r>
      <w:r w:rsidR="00761525" w:rsidRPr="00155879">
        <w:t xml:space="preserve"> </w:t>
      </w:r>
      <w:r w:rsidR="0039562C" w:rsidRPr="00BE36F8">
        <w:t>______</w:t>
      </w:r>
      <w:r w:rsidRPr="00BE36F8">
        <w:t>______________________________</w:t>
      </w:r>
      <w:r w:rsidR="00155879" w:rsidRPr="00BE36F8">
        <w:t>_______</w:t>
      </w:r>
      <w:r w:rsidR="00B22BF3" w:rsidRPr="00BE36F8">
        <w:t>__</w:t>
      </w:r>
    </w:p>
    <w:p w:rsidR="008A6CBB" w:rsidRPr="00155879" w:rsidRDefault="008A6CBB" w:rsidP="003256EF">
      <w:r w:rsidRPr="00155879">
        <w:t xml:space="preserve">Por la Universidad de: </w:t>
      </w:r>
      <w:r w:rsidR="00761525" w:rsidRPr="00BE36F8">
        <w:t>____________________</w:t>
      </w:r>
      <w:r w:rsidR="00155879" w:rsidRPr="00BE36F8">
        <w:t>_________________________</w:t>
      </w:r>
      <w:r w:rsidR="00B22BF3" w:rsidRPr="00BE36F8">
        <w:t>__</w:t>
      </w:r>
    </w:p>
    <w:p w:rsidR="008A6CBB" w:rsidRPr="00155879" w:rsidRDefault="008A6CBB" w:rsidP="003256EF">
      <w:r w:rsidRPr="00155879">
        <w:t>En caso de encontrarse ampliando estudios / trabajando, indicar</w:t>
      </w:r>
      <w:r w:rsidR="00FA7EFC" w:rsidRPr="00155879">
        <w:t xml:space="preserve"> el tipo de actividad </w:t>
      </w:r>
    </w:p>
    <w:p w:rsidR="00B22BF3" w:rsidRDefault="00FA7EFC" w:rsidP="003256EF">
      <w:r w:rsidRPr="00155879">
        <w:t>TFG</w:t>
      </w:r>
      <w:r w:rsidRPr="00155879">
        <w:tab/>
      </w:r>
      <w:r w:rsidRPr="00155879">
        <w:tab/>
      </w:r>
      <w:r w:rsidR="00B22BF3">
        <w:tab/>
      </w:r>
      <w:r w:rsidRPr="00155879">
        <w:t>TFM</w:t>
      </w:r>
      <w:r w:rsidRPr="00155879">
        <w:tab/>
      </w:r>
      <w:r w:rsidRPr="00155879">
        <w:tab/>
      </w:r>
      <w:r w:rsidR="00B22BF3">
        <w:tab/>
        <w:t>Becario</w:t>
      </w:r>
    </w:p>
    <w:p w:rsidR="00B22BF3" w:rsidRDefault="00FA7EFC" w:rsidP="003256EF">
      <w:r w:rsidRPr="00155879">
        <w:t xml:space="preserve">Contratado </w:t>
      </w:r>
      <w:proofErr w:type="spellStart"/>
      <w:r w:rsidRPr="00155879">
        <w:t>predoctoral</w:t>
      </w:r>
      <w:proofErr w:type="spellEnd"/>
      <w:r w:rsidRPr="00155879">
        <w:tab/>
      </w:r>
      <w:r w:rsidRPr="00155879">
        <w:tab/>
      </w:r>
      <w:r w:rsidR="00B22BF3">
        <w:tab/>
      </w:r>
      <w:r w:rsidRPr="00155879">
        <w:t>Contratado posdoctoral</w:t>
      </w:r>
      <w:r w:rsidRPr="00155879">
        <w:tab/>
      </w:r>
      <w:r w:rsidRPr="00155879">
        <w:tab/>
      </w:r>
    </w:p>
    <w:p w:rsidR="00FA7EFC" w:rsidRPr="00155879" w:rsidRDefault="00FA7EFC" w:rsidP="003256EF">
      <w:r w:rsidRPr="00155879">
        <w:t>Otro tipo de contrato</w:t>
      </w:r>
      <w:r w:rsidR="00155879">
        <w:t xml:space="preserve"> (especificar): </w:t>
      </w:r>
      <w:r w:rsidR="00B22BF3" w:rsidRPr="00BE36F8">
        <w:t>________________________________________</w:t>
      </w:r>
    </w:p>
    <w:p w:rsidR="00976D26" w:rsidRPr="00155879" w:rsidRDefault="001730F4" w:rsidP="003256EF">
      <w:r w:rsidRPr="00155879">
        <w:t>Tutor/Director</w:t>
      </w:r>
      <w:r w:rsidR="00976D26" w:rsidRPr="00155879">
        <w:t xml:space="preserve">: </w:t>
      </w:r>
      <w:r w:rsidR="00976D26" w:rsidRPr="00BE36F8">
        <w:t>____________</w:t>
      </w:r>
      <w:r w:rsidR="006804E9" w:rsidRPr="00BE36F8">
        <w:t>_______________________</w:t>
      </w:r>
      <w:r w:rsidR="00976D26" w:rsidRPr="00BE36F8">
        <w:t>__</w:t>
      </w:r>
      <w:r w:rsidR="00C16EA3" w:rsidRPr="00BE36F8">
        <w:t>________</w:t>
      </w:r>
      <w:r w:rsidR="00976D26" w:rsidRPr="00BE36F8">
        <w:t>____</w:t>
      </w:r>
      <w:r w:rsidR="00503800" w:rsidRPr="00BE36F8">
        <w:t>_______</w:t>
      </w:r>
    </w:p>
    <w:p w:rsidR="00976D26" w:rsidRPr="00155879" w:rsidRDefault="000D5DBF" w:rsidP="003256EF">
      <w:r>
        <w:t>Departamento o</w:t>
      </w:r>
      <w:r w:rsidR="00976D26" w:rsidRPr="00155879">
        <w:t xml:space="preserve"> Grupo: </w:t>
      </w:r>
      <w:r w:rsidR="00976D26" w:rsidRPr="00BE36F8">
        <w:t>__________________</w:t>
      </w:r>
      <w:r w:rsidR="00503800" w:rsidRPr="00BE36F8">
        <w:t>______________________________</w:t>
      </w:r>
      <w:r w:rsidR="00B22BF3" w:rsidRPr="00BE36F8">
        <w:t>_</w:t>
      </w:r>
    </w:p>
    <w:p w:rsidR="00761525" w:rsidRPr="00155879" w:rsidRDefault="00761525" w:rsidP="003256EF">
      <w:r w:rsidRPr="00155879">
        <w:t xml:space="preserve">Institución o Compañía: </w:t>
      </w:r>
      <w:r w:rsidRPr="00BE36F8">
        <w:t>________________________________________________</w:t>
      </w:r>
      <w:r w:rsidR="00B22BF3" w:rsidRPr="00BE36F8">
        <w:t>_</w:t>
      </w:r>
    </w:p>
    <w:p w:rsidR="0039562C" w:rsidRPr="00155879" w:rsidRDefault="0039562C" w:rsidP="003256EF">
      <w:r w:rsidRPr="00155879">
        <w:t xml:space="preserve">Teléfono: </w:t>
      </w:r>
      <w:r w:rsidRPr="00BE36F8">
        <w:t>__________________</w:t>
      </w:r>
    </w:p>
    <w:p w:rsidR="0039562C" w:rsidRPr="00155879" w:rsidRDefault="0039562C" w:rsidP="003256EF">
      <w:pPr>
        <w:rPr>
          <w:lang w:val="it-IT"/>
        </w:rPr>
      </w:pPr>
      <w:r w:rsidRPr="00155879">
        <w:rPr>
          <w:lang w:val="it-IT"/>
        </w:rPr>
        <w:t>e-mail:</w:t>
      </w:r>
      <w:r w:rsidR="00B51876" w:rsidRPr="00155879">
        <w:rPr>
          <w:lang w:val="it-IT"/>
        </w:rPr>
        <w:t xml:space="preserve"> </w:t>
      </w:r>
      <w:r w:rsidRPr="00BE36F8">
        <w:rPr>
          <w:lang w:val="it-IT"/>
        </w:rPr>
        <w:t>_________________</w:t>
      </w:r>
      <w:r w:rsidR="000A0087" w:rsidRPr="00BE36F8">
        <w:rPr>
          <w:lang w:val="it-IT"/>
        </w:rPr>
        <w:t>____</w:t>
      </w:r>
      <w:r w:rsidR="00503800" w:rsidRPr="00BE36F8">
        <w:rPr>
          <w:lang w:val="it-IT"/>
        </w:rPr>
        <w:t>_____</w:t>
      </w:r>
    </w:p>
    <w:sectPr w:rsidR="0039562C" w:rsidRPr="00155879" w:rsidSect="003256EF">
      <w:headerReference w:type="default" r:id="rId7"/>
      <w:pgSz w:w="11906" w:h="16838" w:code="9"/>
      <w:pgMar w:top="1134" w:right="1418" w:bottom="1134" w:left="1418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B9" w:rsidRDefault="009440B9" w:rsidP="003256EF">
      <w:r>
        <w:separator/>
      </w:r>
    </w:p>
  </w:endnote>
  <w:endnote w:type="continuationSeparator" w:id="0">
    <w:p w:rsidR="009440B9" w:rsidRDefault="009440B9" w:rsidP="0032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B9" w:rsidRDefault="009440B9" w:rsidP="003256EF">
      <w:r>
        <w:separator/>
      </w:r>
    </w:p>
  </w:footnote>
  <w:footnote w:type="continuationSeparator" w:id="0">
    <w:p w:rsidR="009440B9" w:rsidRDefault="009440B9" w:rsidP="0032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C" w:rsidRDefault="00FA7EFC" w:rsidP="003256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D1CF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B3"/>
    <w:rsid w:val="00056CB8"/>
    <w:rsid w:val="000A0087"/>
    <w:rsid w:val="000D5A69"/>
    <w:rsid w:val="000D5DBF"/>
    <w:rsid w:val="001151D5"/>
    <w:rsid w:val="00115AF1"/>
    <w:rsid w:val="00135439"/>
    <w:rsid w:val="00155879"/>
    <w:rsid w:val="001654BC"/>
    <w:rsid w:val="00167FDC"/>
    <w:rsid w:val="001730F4"/>
    <w:rsid w:val="00182330"/>
    <w:rsid w:val="00184439"/>
    <w:rsid w:val="001F5166"/>
    <w:rsid w:val="002F5EB3"/>
    <w:rsid w:val="003256EF"/>
    <w:rsid w:val="003441DC"/>
    <w:rsid w:val="00365624"/>
    <w:rsid w:val="0039562C"/>
    <w:rsid w:val="003B4FB5"/>
    <w:rsid w:val="003D50B4"/>
    <w:rsid w:val="00477551"/>
    <w:rsid w:val="004D7EFB"/>
    <w:rsid w:val="00503800"/>
    <w:rsid w:val="005B261B"/>
    <w:rsid w:val="005C495B"/>
    <w:rsid w:val="005E1284"/>
    <w:rsid w:val="00631053"/>
    <w:rsid w:val="006429FF"/>
    <w:rsid w:val="00662C77"/>
    <w:rsid w:val="006804E9"/>
    <w:rsid w:val="006A20B3"/>
    <w:rsid w:val="006C3D4B"/>
    <w:rsid w:val="00761525"/>
    <w:rsid w:val="0077416A"/>
    <w:rsid w:val="007C24FE"/>
    <w:rsid w:val="0080417F"/>
    <w:rsid w:val="008842A0"/>
    <w:rsid w:val="008A6CBB"/>
    <w:rsid w:val="008F603B"/>
    <w:rsid w:val="009243CD"/>
    <w:rsid w:val="009440B9"/>
    <w:rsid w:val="009609EC"/>
    <w:rsid w:val="00967E32"/>
    <w:rsid w:val="00976D26"/>
    <w:rsid w:val="00A26FAF"/>
    <w:rsid w:val="00A64F6C"/>
    <w:rsid w:val="00B22BF3"/>
    <w:rsid w:val="00B51876"/>
    <w:rsid w:val="00B673A3"/>
    <w:rsid w:val="00BE36F8"/>
    <w:rsid w:val="00C16EA3"/>
    <w:rsid w:val="00C26301"/>
    <w:rsid w:val="00E10A12"/>
    <w:rsid w:val="00E544A2"/>
    <w:rsid w:val="00E56E0A"/>
    <w:rsid w:val="00EC4FE1"/>
    <w:rsid w:val="00EF49C3"/>
    <w:rsid w:val="00EF4A88"/>
    <w:rsid w:val="00F26A6B"/>
    <w:rsid w:val="00F95F96"/>
    <w:rsid w:val="00FA6156"/>
    <w:rsid w:val="00FA7EFC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1FB83"/>
  <w14:defaultImageDpi w14:val="300"/>
  <w15:chartTrackingRefBased/>
  <w15:docId w15:val="{5A98FD67-370D-4601-84D1-CA377A5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256EF"/>
    <w:pPr>
      <w:spacing w:after="120" w:line="480" w:lineRule="auto"/>
      <w:ind w:left="-284" w:right="-425"/>
      <w:jc w:val="both"/>
    </w:pPr>
    <w:rPr>
      <w:b/>
      <w:sz w:val="24"/>
      <w:szCs w:val="24"/>
      <w:lang w:val="es-ES_tradnl"/>
    </w:rPr>
  </w:style>
  <w:style w:type="paragraph" w:styleId="Ttulo1">
    <w:name w:val="heading 1"/>
    <w:basedOn w:val="Normal"/>
    <w:next w:val="Normal"/>
    <w:autoRedefine/>
    <w:qFormat/>
    <w:pPr>
      <w:keepNext/>
      <w:spacing w:before="360" w:after="240"/>
      <w:outlineLvl w:val="0"/>
    </w:pPr>
    <w:rPr>
      <w:b w:val="0"/>
      <w:bCs/>
    </w:rPr>
  </w:style>
  <w:style w:type="paragraph" w:styleId="Ttulo2">
    <w:name w:val="heading 2"/>
    <w:basedOn w:val="Normal"/>
    <w:next w:val="Normal"/>
    <w:autoRedefine/>
    <w:qFormat/>
    <w:pPr>
      <w:keepNext/>
      <w:spacing w:before="360" w:after="240"/>
      <w:outlineLvl w:val="1"/>
    </w:pPr>
    <w:rPr>
      <w:b w:val="0"/>
      <w:bCs/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ind w:right="44"/>
      <w:jc w:val="left"/>
      <w:outlineLvl w:val="3"/>
    </w:pPr>
    <w:rPr>
      <w:b w:val="0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autoRedefine/>
  </w:style>
  <w:style w:type="paragraph" w:styleId="Textodeglobo">
    <w:name w:val="Balloon Text"/>
    <w:basedOn w:val="Normal"/>
    <w:semiHidden/>
    <w:rsid w:val="005038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73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730F4"/>
    <w:rPr>
      <w:sz w:val="28"/>
    </w:rPr>
  </w:style>
  <w:style w:type="paragraph" w:styleId="Piedepgina">
    <w:name w:val="footer"/>
    <w:basedOn w:val="Normal"/>
    <w:link w:val="PiedepginaCar"/>
    <w:rsid w:val="00173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30F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Normal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2.dot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XXXIX  CURSO INTERNACIONAL DE EDAFOLOGÍA Y BIOLOGÍA VEGETAL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XXXIX  CURSO INTERNACIONAL DE EDAFOLOGÍA Y BIOLOGÍA VEGETAL</dc:title>
  <dc:subject/>
  <dc:creator>a</dc:creator>
  <cp:keywords/>
  <cp:lastModifiedBy>Conchi Azcón </cp:lastModifiedBy>
  <cp:revision>2</cp:revision>
  <cp:lastPrinted>2016-01-28T11:25:00Z</cp:lastPrinted>
  <dcterms:created xsi:type="dcterms:W3CDTF">2026-01-27T12:53:00Z</dcterms:created>
  <dcterms:modified xsi:type="dcterms:W3CDTF">2026-01-27T12:53:00Z</dcterms:modified>
</cp:coreProperties>
</file>